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BE1282" w:rsidP="00CC77C4">
      <w:bookmarkStart w:id="0" w:name="_GoBack"/>
      <w:bookmarkEnd w:id="0"/>
    </w:p>
    <w:p w:rsidR="00E71D7D" w:rsidRDefault="00E71D7D" w:rsidP="00CC77C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425"/>
        <w:gridCol w:w="283"/>
        <w:gridCol w:w="284"/>
        <w:gridCol w:w="4951"/>
      </w:tblGrid>
      <w:tr w:rsidR="003760E9" w:rsidTr="001A0663"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1A0663" w:rsidP="00CC77C4">
            <w:r>
              <w:t>Para el Bizcocho</w:t>
            </w:r>
          </w:p>
        </w:tc>
        <w:tc>
          <w:tcPr>
            <w:tcW w:w="4951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1A0663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B7684F" w:rsidRPr="00B7684F" w:rsidRDefault="001A0663" w:rsidP="00CC77C4">
            <w:r>
              <w:t>Tegral Satin Cre</w:t>
            </w:r>
            <w:r w:rsidR="00DD4FB6">
              <w:t>a</w:t>
            </w:r>
            <w:r>
              <w:t>m cake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84F" w:rsidRPr="00B7684F" w:rsidRDefault="00925409" w:rsidP="00CC77C4">
            <w:r>
              <w:t>1</w:t>
            </w:r>
            <w:r w:rsidR="00B7684F" w:rsidRPr="00B7684F">
              <w:t>000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951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Default="00DD4FB6" w:rsidP="00CC77C4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Colocar todos los ingredientes en el bol de la batidora y con ayuda de la paleta </w:t>
            </w:r>
            <w:r w:rsidR="0068643B">
              <w:rPr>
                <w:rFonts w:cs="Times New Roman"/>
              </w:rPr>
              <w:t>batir a velocidad media por 2 minutos.</w:t>
            </w:r>
          </w:p>
          <w:p w:rsidR="00B7684F" w:rsidRDefault="0068643B" w:rsidP="00CC77C4">
            <w:pPr>
              <w:pStyle w:val="Prrafodelista"/>
              <w:numPr>
                <w:ilvl w:val="0"/>
                <w:numId w:val="1"/>
              </w:numPr>
            </w:pPr>
            <w:r>
              <w:t>Colocar en una lata con antiadherente de 40x60 y hornear a 170° por 15/20 minutos.</w:t>
            </w:r>
          </w:p>
          <w:p w:rsidR="0068643B" w:rsidRPr="0068643B" w:rsidRDefault="0068643B" w:rsidP="0068643B">
            <w:pPr>
              <w:pStyle w:val="Prrafodelista"/>
              <w:numPr>
                <w:ilvl w:val="0"/>
                <w:numId w:val="1"/>
              </w:numPr>
            </w:pPr>
            <w:r>
              <w:t>Una vez Frio cortar círculos de 20cm.</w:t>
            </w:r>
          </w:p>
        </w:tc>
      </w:tr>
      <w:tr w:rsidR="00B7684F" w:rsidRPr="00B7684F" w:rsidTr="001A0663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B7684F" w:rsidRPr="003A04AC" w:rsidRDefault="00DD4FB6" w:rsidP="00CC77C4">
            <w:r>
              <w:t xml:space="preserve">Agua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84F" w:rsidRPr="00B7684F" w:rsidRDefault="00DD4FB6" w:rsidP="00CC77C4">
            <w:r>
              <w:t>250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951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1A0663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B7684F" w:rsidRPr="003A04AC" w:rsidRDefault="00DD4FB6" w:rsidP="00CC77C4">
            <w:r>
              <w:t>Aceite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84F" w:rsidRPr="00B7684F" w:rsidRDefault="00DD4FB6" w:rsidP="00CC77C4">
            <w:r>
              <w:t>200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951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925409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DD4FB6" w:rsidP="00CC77C4">
            <w:r>
              <w:t>Huevos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DD4FB6" w:rsidP="00CC77C4">
            <w:r>
              <w:t>350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951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925409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84F" w:rsidRPr="00B7684F" w:rsidRDefault="00B7684F" w:rsidP="00CC77C4"/>
        </w:tc>
        <w:tc>
          <w:tcPr>
            <w:tcW w:w="4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Default="00E71D7D" w:rsidP="00CC77C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425"/>
        <w:gridCol w:w="283"/>
        <w:gridCol w:w="284"/>
        <w:gridCol w:w="4951"/>
      </w:tblGrid>
      <w:tr w:rsidR="001A0663" w:rsidTr="00CE27DA"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1A0663" w:rsidRPr="005F7F5A" w:rsidRDefault="001A0663" w:rsidP="00CE27DA">
            <w:pPr>
              <w:pStyle w:val="Ttulo4"/>
              <w:outlineLvl w:val="3"/>
            </w:pPr>
            <w:r w:rsidRPr="003760E9">
              <w:t>Ingredientes</w:t>
            </w:r>
          </w:p>
          <w:p w:rsidR="001A0663" w:rsidRDefault="0068643B" w:rsidP="00CE27DA">
            <w:r>
              <w:t xml:space="preserve">Para la Mousse </w:t>
            </w:r>
            <w:r w:rsidR="00925409">
              <w:t xml:space="preserve">y decoración </w:t>
            </w:r>
          </w:p>
        </w:tc>
        <w:tc>
          <w:tcPr>
            <w:tcW w:w="4951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A0663" w:rsidRDefault="001A0663" w:rsidP="00CE27DA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1A0663" w:rsidRPr="00B7684F" w:rsidTr="00CE27DA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1A0663" w:rsidRPr="00B7684F" w:rsidRDefault="0068643B" w:rsidP="00CE27DA">
            <w:proofErr w:type="spellStart"/>
            <w:r>
              <w:t>Chantypaky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1A0663" w:rsidRPr="00B7684F" w:rsidRDefault="0068643B" w:rsidP="00CE27DA">
            <w:r>
              <w:t>1500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A0663" w:rsidRPr="00B7684F" w:rsidRDefault="001A0663" w:rsidP="00CE27DA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A0663" w:rsidRPr="00B7684F" w:rsidRDefault="001A0663" w:rsidP="00CE27DA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1A0663" w:rsidRPr="00B7684F" w:rsidRDefault="001A0663" w:rsidP="00CE27DA"/>
        </w:tc>
        <w:tc>
          <w:tcPr>
            <w:tcW w:w="4951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1A0663" w:rsidRDefault="0068643B" w:rsidP="00CE27DA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>Batir la crema Chantypak a medio punto, agregar el Decorcrem Fundido a 45</w:t>
            </w:r>
            <w:r>
              <w:t>°.</w:t>
            </w:r>
          </w:p>
          <w:p w:rsidR="0068643B" w:rsidRDefault="0068643B" w:rsidP="00CE27DA">
            <w:pPr>
              <w:pStyle w:val="Prrafodelista"/>
              <w:numPr>
                <w:ilvl w:val="0"/>
                <w:numId w:val="1"/>
              </w:numPr>
            </w:pPr>
            <w:r>
              <w:t xml:space="preserve">Montar la torta utilizando para </w:t>
            </w:r>
            <w:r w:rsidR="00925409">
              <w:t>cada un 3 bizcocho</w:t>
            </w:r>
            <w:r>
              <w:t xml:space="preserve"> </w:t>
            </w:r>
            <w:r w:rsidR="00925409">
              <w:t>intercalándolos con la Mousse.</w:t>
            </w:r>
          </w:p>
          <w:p w:rsidR="001A0663" w:rsidRPr="00B7684F" w:rsidRDefault="00925409" w:rsidP="00CE27DA">
            <w:pPr>
              <w:pStyle w:val="Prrafodelista"/>
              <w:numPr>
                <w:ilvl w:val="0"/>
                <w:numId w:val="1"/>
              </w:numPr>
            </w:pPr>
            <w:r>
              <w:t>Posteriormente cubrir todos los laterales con La mousse y pegarle trozos pequeños de Carat Coverlux semiamargo, decorar la parte superficial con la misma preparación colocada en una manga con pico rizado.</w:t>
            </w:r>
          </w:p>
        </w:tc>
      </w:tr>
      <w:tr w:rsidR="00925409" w:rsidRPr="00B7684F" w:rsidTr="00CE27DA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925409" w:rsidRPr="003A04AC" w:rsidRDefault="00925409" w:rsidP="00925409">
            <w:r>
              <w:t>Decorcrem Semiamargo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5409" w:rsidRPr="00B7684F" w:rsidRDefault="00925409" w:rsidP="00925409">
            <w:r>
              <w:t>450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25409" w:rsidRPr="00B7684F" w:rsidRDefault="00925409" w:rsidP="00925409">
            <w:r w:rsidRPr="00B7684F">
              <w:t>g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5409" w:rsidRPr="00B7684F" w:rsidRDefault="00925409" w:rsidP="00925409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925409" w:rsidRPr="00B7684F" w:rsidRDefault="00925409" w:rsidP="00925409"/>
        </w:tc>
        <w:tc>
          <w:tcPr>
            <w:tcW w:w="4951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25409" w:rsidRDefault="00925409" w:rsidP="00925409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</w:tr>
      <w:tr w:rsidR="00925409" w:rsidRPr="00B7684F" w:rsidTr="00925409"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5409" w:rsidRDefault="00925409" w:rsidP="00CE27DA">
            <w:r>
              <w:t>Carat Coverlux Semiamargo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5409" w:rsidRDefault="00925409" w:rsidP="00CE27DA">
            <w:r>
              <w:t>400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5409" w:rsidRPr="00B7684F" w:rsidRDefault="00925409" w:rsidP="00CE27DA">
            <w:r>
              <w:t>g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5409" w:rsidRPr="00B7684F" w:rsidRDefault="00925409" w:rsidP="00CE27DA"/>
        </w:tc>
        <w:tc>
          <w:tcPr>
            <w:tcW w:w="284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925409" w:rsidRPr="00B7684F" w:rsidRDefault="00925409" w:rsidP="00CE27DA"/>
        </w:tc>
        <w:tc>
          <w:tcPr>
            <w:tcW w:w="4951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25409" w:rsidRDefault="00925409" w:rsidP="00CE27DA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</w:tr>
      <w:tr w:rsidR="001A0663" w:rsidRPr="00B7684F" w:rsidTr="00925409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663" w:rsidRPr="003A04AC" w:rsidRDefault="001A0663" w:rsidP="00CE27DA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663" w:rsidRPr="00B7684F" w:rsidRDefault="001A0663" w:rsidP="00CE27DA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663" w:rsidRPr="00B7684F" w:rsidRDefault="001A0663" w:rsidP="00CE27DA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663" w:rsidRPr="00B7684F" w:rsidRDefault="001A0663" w:rsidP="00CE27DA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663" w:rsidRPr="00B7684F" w:rsidRDefault="001A0663" w:rsidP="00CE27DA"/>
        </w:tc>
        <w:tc>
          <w:tcPr>
            <w:tcW w:w="4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0663" w:rsidRPr="00B7684F" w:rsidRDefault="001A0663" w:rsidP="00CE27DA"/>
        </w:tc>
      </w:tr>
    </w:tbl>
    <w:p w:rsidR="00E71D7D" w:rsidRDefault="00E71D7D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925409">
        <w:t>2</w:t>
      </w:r>
      <w:r>
        <w:t xml:space="preserve"> piezas / porciones de </w:t>
      </w:r>
      <w:r w:rsidR="00925409">
        <w:t>1000 g.</w:t>
      </w:r>
    </w:p>
    <w:p w:rsidR="00925409" w:rsidRDefault="00925409" w:rsidP="00CC77C4"/>
    <w:p w:rsidR="00E71D7D" w:rsidRDefault="00E71D7D" w:rsidP="00CC77C4"/>
    <w:sectPr w:rsidR="00E71D7D" w:rsidSect="00E71D7D">
      <w:headerReference w:type="default" r:id="rId7"/>
      <w:footerReference w:type="default" r:id="rId8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D78" w:rsidRDefault="00834D78" w:rsidP="00CC77C4">
      <w:r>
        <w:separator/>
      </w:r>
    </w:p>
  </w:endnote>
  <w:endnote w:type="continuationSeparator" w:id="0">
    <w:p w:rsidR="00834D78" w:rsidRDefault="00834D78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D78" w:rsidRDefault="00834D78" w:rsidP="00CC77C4">
      <w:r>
        <w:separator/>
      </w:r>
    </w:p>
  </w:footnote>
  <w:footnote w:type="continuationSeparator" w:id="0">
    <w:p w:rsidR="00834D78" w:rsidRDefault="00834D78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1A0663" w:rsidP="00CC77C4">
          <w:pPr>
            <w:pStyle w:val="Ttulo1"/>
            <w:outlineLvl w:val="0"/>
          </w:pPr>
          <w:r>
            <w:t xml:space="preserve">Torta Mousse 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63"/>
    <w:rsid w:val="001742AF"/>
    <w:rsid w:val="001A0663"/>
    <w:rsid w:val="00345B1C"/>
    <w:rsid w:val="003760E9"/>
    <w:rsid w:val="003A04AC"/>
    <w:rsid w:val="00544178"/>
    <w:rsid w:val="00636EB1"/>
    <w:rsid w:val="006679C7"/>
    <w:rsid w:val="0068643B"/>
    <w:rsid w:val="007A1AE5"/>
    <w:rsid w:val="00834D78"/>
    <w:rsid w:val="008F1F45"/>
    <w:rsid w:val="00925409"/>
    <w:rsid w:val="00B7684F"/>
    <w:rsid w:val="00BA018A"/>
    <w:rsid w:val="00BC6B1F"/>
    <w:rsid w:val="00BE1282"/>
    <w:rsid w:val="00CC77C4"/>
    <w:rsid w:val="00DD4FB6"/>
    <w:rsid w:val="00E476D1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C728"/>
  <w15:chartTrackingRefBased/>
  <w15:docId w15:val="{90D167B5-604F-4D55-831D-B317572C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esktop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25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Bruno Sofia</cp:lastModifiedBy>
  <cp:revision>1</cp:revision>
  <dcterms:created xsi:type="dcterms:W3CDTF">2020-07-03T16:48:00Z</dcterms:created>
  <dcterms:modified xsi:type="dcterms:W3CDTF">2020-07-03T17:13:00Z</dcterms:modified>
</cp:coreProperties>
</file>