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726C6F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6A2B871D" wp14:editId="22EB4A44">
            <wp:simplePos x="0" y="0"/>
            <wp:positionH relativeFrom="page">
              <wp:align>center</wp:align>
            </wp:positionH>
            <wp:positionV relativeFrom="paragraph">
              <wp:posOffset>76200</wp:posOffset>
            </wp:positionV>
            <wp:extent cx="3832860" cy="2679700"/>
            <wp:effectExtent l="133350" t="76200" r="72390" b="139700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3888" r="12227" b="14979"/>
                    <a:stretch/>
                  </pic:blipFill>
                  <pic:spPr bwMode="auto">
                    <a:xfrm>
                      <a:off x="0" y="0"/>
                      <a:ext cx="3832860" cy="2679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D7D" w:rsidRDefault="00E71D7D" w:rsidP="00CC77C4"/>
    <w:p w:rsidR="00726C6F" w:rsidRDefault="00726C6F" w:rsidP="00CC77C4"/>
    <w:p w:rsidR="00726C6F" w:rsidRDefault="00726C6F" w:rsidP="00CC77C4"/>
    <w:p w:rsidR="00726C6F" w:rsidRDefault="00726C6F" w:rsidP="00CC77C4"/>
    <w:p w:rsidR="00726C6F" w:rsidRDefault="00726C6F" w:rsidP="00CC77C4"/>
    <w:p w:rsidR="00726C6F" w:rsidRDefault="00726C6F" w:rsidP="00CC77C4"/>
    <w:p w:rsidR="00726C6F" w:rsidRDefault="00726C6F" w:rsidP="00CC77C4"/>
    <w:p w:rsidR="00726C6F" w:rsidRDefault="00726C6F" w:rsidP="00CC77C4"/>
    <w:p w:rsidR="00726C6F" w:rsidRDefault="00726C6F" w:rsidP="00CC77C4"/>
    <w:p w:rsidR="00726C6F" w:rsidRDefault="00726C6F" w:rsidP="00CC77C4"/>
    <w:p w:rsidR="00726C6F" w:rsidRDefault="00726C6F" w:rsidP="00CC77C4"/>
    <w:p w:rsidR="00726C6F" w:rsidRDefault="00726C6F" w:rsidP="00CC77C4"/>
    <w:p w:rsidR="00726C6F" w:rsidRDefault="00726C6F" w:rsidP="00CC77C4"/>
    <w:p w:rsidR="00726C6F" w:rsidRDefault="00726C6F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236"/>
        <w:gridCol w:w="240"/>
        <w:gridCol w:w="4648"/>
      </w:tblGrid>
      <w:tr w:rsidR="003760E9" w:rsidTr="00726C6F">
        <w:tc>
          <w:tcPr>
            <w:tcW w:w="4556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3760E9" w:rsidRPr="005F7F5A" w:rsidRDefault="003760E9" w:rsidP="00544178">
            <w:pPr>
              <w:pStyle w:val="Ttulo4"/>
              <w:outlineLvl w:val="3"/>
            </w:pPr>
            <w:r w:rsidRPr="003760E9">
              <w:t>Ingredientes</w:t>
            </w:r>
          </w:p>
          <w:p w:rsidR="003760E9" w:rsidRDefault="003760E9" w:rsidP="00CC77C4"/>
        </w:tc>
        <w:tc>
          <w:tcPr>
            <w:tcW w:w="4648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760E9" w:rsidRDefault="003760E9" w:rsidP="00544178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B7684F" w:rsidRPr="006F2B1F" w:rsidTr="00726C6F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B7684F" w:rsidRDefault="00726C6F" w:rsidP="00CC77C4">
            <w:r>
              <w:t>Tegral Satin Cream Cake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6F2B1F" w:rsidP="00CC77C4">
            <w:r>
              <w:t>500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48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Default="006F2B1F" w:rsidP="009A3B6B">
            <w:pPr>
              <w:rPr>
                <w:lang w:val="es-AR"/>
              </w:rPr>
            </w:pPr>
            <w:r w:rsidRPr="006F2B1F">
              <w:rPr>
                <w:lang w:val="es-AR"/>
              </w:rPr>
              <w:t>Colocar Tegral Satin Cream Cake, Mimetic32 y el hue</w:t>
            </w:r>
            <w:r>
              <w:rPr>
                <w:lang w:val="es-AR"/>
              </w:rPr>
              <w:t xml:space="preserve">vo en una batidora, y con ayuda de una paleta </w:t>
            </w:r>
            <w:r w:rsidR="00673F97">
              <w:rPr>
                <w:lang w:val="es-AR"/>
              </w:rPr>
              <w:t>mezclar hasta formar una masa, agregar el Carat Coverlux Semiamargo.</w:t>
            </w:r>
          </w:p>
          <w:p w:rsidR="00673F97" w:rsidRDefault="00673F97" w:rsidP="009A3B6B">
            <w:pPr>
              <w:rPr>
                <w:lang w:val="es-AR"/>
              </w:rPr>
            </w:pPr>
            <w:r>
              <w:rPr>
                <w:lang w:val="es-AR"/>
              </w:rPr>
              <w:t>Formar unos rollos de modo tal que se puedan cortar trozos de 20 gr.</w:t>
            </w:r>
          </w:p>
          <w:p w:rsidR="00673F97" w:rsidRPr="006F2B1F" w:rsidRDefault="00673F97" w:rsidP="009A3B6B">
            <w:pPr>
              <w:rPr>
                <w:lang w:val="es-AR"/>
              </w:rPr>
            </w:pPr>
            <w:r>
              <w:rPr>
                <w:lang w:val="es-AR"/>
              </w:rPr>
              <w:t>Colocar en una placa con antiadherente y cocinar por 10 minutos a 180°.</w:t>
            </w:r>
          </w:p>
        </w:tc>
      </w:tr>
      <w:tr w:rsidR="00B7684F" w:rsidRPr="00B7684F" w:rsidTr="00726C6F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3A04AC" w:rsidRDefault="006F2B1F" w:rsidP="00CC77C4">
            <w:r>
              <w:t>Mimetic32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6F2B1F" w:rsidP="00CC77C4">
            <w:r>
              <w:t>100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726C6F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3A04AC" w:rsidRDefault="00726C6F" w:rsidP="00CC77C4">
            <w:r>
              <w:t>Huevos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6F2B1F" w:rsidP="00CC77C4">
            <w:r>
              <w:t>60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6F2B1F" w:rsidRPr="00B7684F" w:rsidTr="00726C6F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6F2B1F" w:rsidRPr="00B7684F" w:rsidRDefault="006F2B1F" w:rsidP="006F2B1F">
            <w:r>
              <w:t>Carat Coverlux Semiamargo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6F2B1F" w:rsidRPr="00B7684F" w:rsidRDefault="006F2B1F" w:rsidP="006F2B1F">
            <w:r>
              <w:t>70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6F2B1F" w:rsidRPr="00B7684F" w:rsidRDefault="006F2B1F" w:rsidP="006F2B1F">
            <w:r w:rsidRPr="00B7684F">
              <w:t>g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6F2B1F" w:rsidRPr="00B7684F" w:rsidRDefault="006F2B1F" w:rsidP="006F2B1F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6F2B1F" w:rsidRPr="00B7684F" w:rsidRDefault="006F2B1F" w:rsidP="006F2B1F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6F2B1F" w:rsidRPr="00B7684F" w:rsidRDefault="006F2B1F" w:rsidP="006F2B1F"/>
        </w:tc>
      </w:tr>
      <w:tr w:rsidR="00B7684F" w:rsidRPr="00B7684F" w:rsidTr="00726C6F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</w:tbl>
    <w:p w:rsidR="00E71D7D" w:rsidRDefault="00E71D7D" w:rsidP="00CC77C4"/>
    <w:p w:rsidR="00636EB1" w:rsidRDefault="00636EB1" w:rsidP="00544178">
      <w:pPr>
        <w:pStyle w:val="Ttulo4"/>
      </w:pPr>
      <w:r w:rsidRPr="00CC77C4">
        <w:t>Rendimiento</w:t>
      </w:r>
    </w:p>
    <w:p w:rsidR="00636EB1" w:rsidRDefault="00CC77C4" w:rsidP="00CC77C4">
      <w:r>
        <w:t xml:space="preserve">Rinde </w:t>
      </w:r>
      <w:r w:rsidR="00673F97">
        <w:t>36</w:t>
      </w:r>
      <w:r>
        <w:t xml:space="preserve"> piezas / porciones de </w:t>
      </w:r>
      <w:r w:rsidR="00673F97">
        <w:t>20</w:t>
      </w:r>
      <w:r>
        <w:t xml:space="preserve"> g.</w:t>
      </w:r>
    </w:p>
    <w:p w:rsidR="00E71D7D" w:rsidRDefault="00E71D7D" w:rsidP="00CC77C4"/>
    <w:sectPr w:rsidR="00E71D7D" w:rsidSect="00E71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190" w:rsidRDefault="004A3190" w:rsidP="00CC77C4">
      <w:r>
        <w:separator/>
      </w:r>
    </w:p>
  </w:endnote>
  <w:endnote w:type="continuationSeparator" w:id="0">
    <w:p w:rsidR="004A3190" w:rsidRDefault="004A3190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94A" w:rsidRDefault="00DC29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94A" w:rsidRDefault="00DC29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190" w:rsidRDefault="004A3190" w:rsidP="00CC77C4">
      <w:r>
        <w:separator/>
      </w:r>
    </w:p>
  </w:footnote>
  <w:footnote w:type="continuationSeparator" w:id="0">
    <w:p w:rsidR="004A3190" w:rsidRDefault="004A3190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94A" w:rsidRDefault="00DC29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7A1AE5" w:rsidRPr="007A1AE5" w:rsidRDefault="00E615F4" w:rsidP="00CC77C4">
          <w:pPr>
            <w:pStyle w:val="Ttulo1"/>
            <w:outlineLvl w:val="0"/>
          </w:pPr>
          <w:r>
            <w:t>Pepitos</w:t>
          </w:r>
          <w:r w:rsidR="00DC294A">
            <w:t>/Toddy</w:t>
          </w:r>
          <w:bookmarkStart w:id="0" w:name="_GoBack"/>
          <w:bookmarkEnd w:id="0"/>
        </w:p>
      </w:tc>
    </w:tr>
  </w:tbl>
  <w:p w:rsidR="007A1AE5" w:rsidRPr="007A1AE5" w:rsidRDefault="00544178" w:rsidP="00CC77C4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99C058F" wp14:editId="618E1138">
          <wp:simplePos x="0" y="0"/>
          <wp:positionH relativeFrom="rightMargin">
            <wp:posOffset>-546474</wp:posOffset>
          </wp:positionH>
          <wp:positionV relativeFrom="paragraph">
            <wp:posOffset>-732790</wp:posOffset>
          </wp:positionV>
          <wp:extent cx="737870" cy="865505"/>
          <wp:effectExtent l="0" t="0" r="508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94A" w:rsidRDefault="00DC29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F4"/>
    <w:rsid w:val="001742AF"/>
    <w:rsid w:val="00345B1C"/>
    <w:rsid w:val="003760E9"/>
    <w:rsid w:val="003A04AC"/>
    <w:rsid w:val="004A3190"/>
    <w:rsid w:val="00544178"/>
    <w:rsid w:val="00636EB1"/>
    <w:rsid w:val="006679C7"/>
    <w:rsid w:val="00673F97"/>
    <w:rsid w:val="006F2B1F"/>
    <w:rsid w:val="00726C6F"/>
    <w:rsid w:val="007A1AE5"/>
    <w:rsid w:val="008F1F45"/>
    <w:rsid w:val="009A3B6B"/>
    <w:rsid w:val="00B7684F"/>
    <w:rsid w:val="00BA018A"/>
    <w:rsid w:val="00BE1282"/>
    <w:rsid w:val="00CC77C4"/>
    <w:rsid w:val="00DC294A"/>
    <w:rsid w:val="00E476D1"/>
    <w:rsid w:val="00E615F4"/>
    <w:rsid w:val="00E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F835"/>
  <w15:chartTrackingRefBased/>
  <w15:docId w15:val="{16780CCC-8729-4E3D-A0D5-6E1CD44F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544178"/>
    <w:pPr>
      <w:keepNext w:val="0"/>
      <w:keepLines w:val="0"/>
      <w:spacing w:before="0"/>
      <w:outlineLvl w:val="3"/>
    </w:pPr>
    <w:rPr>
      <w:rFonts w:ascii="Sansa Pro Nor" w:eastAsia="MS Mincho" w:hAnsi="Sansa Pro Nor" w:cs="Times New Roman"/>
      <w:noProof w:val="0"/>
      <w:color w:val="FF00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4178"/>
    <w:rPr>
      <w:rFonts w:ascii="Sansa Pro Nor" w:eastAsia="MS Mincho" w:hAnsi="Sansa Pro Nor" w:cs="Times New Roman"/>
      <w:color w:val="FF006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ru3\Desktop\Templates\Template%20Marketing%20Pastel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Pasteleria</Template>
  <TotalTime>18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Sofia</dc:creator>
  <cp:keywords/>
  <dc:description/>
  <cp:lastModifiedBy>Bruno Sofia</cp:lastModifiedBy>
  <cp:revision>3</cp:revision>
  <dcterms:created xsi:type="dcterms:W3CDTF">2020-07-31T11:13:00Z</dcterms:created>
  <dcterms:modified xsi:type="dcterms:W3CDTF">2020-08-04T17:54:00Z</dcterms:modified>
</cp:coreProperties>
</file>