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537E59" w14:textId="75D8BA9E" w:rsidR="00BE1282" w:rsidRDefault="00A00344" w:rsidP="00CC77C4">
      <w:r>
        <w:rPr>
          <w:noProof/>
        </w:rPr>
        <w:drawing>
          <wp:anchor distT="0" distB="0" distL="114300" distR="114300" simplePos="0" relativeHeight="251659264" behindDoc="1" locked="0" layoutInCell="1" allowOverlap="1" wp14:anchorId="0ED31F17" wp14:editId="5636EE23">
            <wp:simplePos x="0" y="0"/>
            <wp:positionH relativeFrom="margin">
              <wp:posOffset>-42545</wp:posOffset>
            </wp:positionH>
            <wp:positionV relativeFrom="paragraph">
              <wp:posOffset>146930</wp:posOffset>
            </wp:positionV>
            <wp:extent cx="6033770" cy="2894965"/>
            <wp:effectExtent l="0" t="0" r="5080" b="635"/>
            <wp:wrapSquare wrapText="bothSides"/>
            <wp:docPr id="35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349" b="73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770" cy="289496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22D55B" w14:textId="2ED9D54D" w:rsidR="00E71D7D" w:rsidRDefault="00E71D7D" w:rsidP="00CC77C4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9"/>
        <w:gridCol w:w="821"/>
        <w:gridCol w:w="420"/>
        <w:gridCol w:w="5124"/>
      </w:tblGrid>
      <w:tr w:rsidR="003760E9" w14:paraId="6B3A80FF" w14:textId="77777777" w:rsidTr="00754397">
        <w:trPr>
          <w:trHeight w:val="652"/>
        </w:trPr>
        <w:tc>
          <w:tcPr>
            <w:tcW w:w="4080" w:type="dxa"/>
            <w:gridSpan w:val="3"/>
            <w:tcBorders>
              <w:top w:val="nil"/>
              <w:left w:val="nil"/>
              <w:bottom w:val="single" w:sz="4" w:space="0" w:color="auto"/>
              <w:right w:val="dashed" w:sz="6" w:space="0" w:color="833C0B" w:themeColor="accent2" w:themeShade="80"/>
            </w:tcBorders>
          </w:tcPr>
          <w:p w14:paraId="385FC04D" w14:textId="77777777" w:rsidR="003760E9" w:rsidRPr="005F7F5A" w:rsidRDefault="003760E9" w:rsidP="00544178">
            <w:pPr>
              <w:pStyle w:val="Ttulo4"/>
              <w:outlineLvl w:val="3"/>
            </w:pPr>
            <w:r w:rsidRPr="003760E9">
              <w:t>Ingredientes</w:t>
            </w:r>
          </w:p>
          <w:p w14:paraId="4C61254F" w14:textId="77777777" w:rsidR="003760E9" w:rsidRDefault="003760E9" w:rsidP="00CC77C4"/>
        </w:tc>
        <w:tc>
          <w:tcPr>
            <w:tcW w:w="5124" w:type="dxa"/>
            <w:tcBorders>
              <w:top w:val="nil"/>
              <w:left w:val="dashed" w:sz="6" w:space="0" w:color="833C0B" w:themeColor="accent2" w:themeShade="80"/>
              <w:bottom w:val="nil"/>
              <w:right w:val="nil"/>
            </w:tcBorders>
          </w:tcPr>
          <w:p w14:paraId="45E131A6" w14:textId="68EA4D29" w:rsidR="003760E9" w:rsidRDefault="003760E9" w:rsidP="00544178">
            <w:pPr>
              <w:pStyle w:val="Ttulo4"/>
              <w:outlineLvl w:val="3"/>
            </w:pPr>
            <w:r w:rsidRPr="00544178">
              <w:t>Procedimiento</w:t>
            </w:r>
            <w:r w:rsidR="00E2495E">
              <w:t xml:space="preserve"> Turrón </w:t>
            </w:r>
          </w:p>
        </w:tc>
      </w:tr>
      <w:tr w:rsidR="00754397" w:rsidRPr="00BD475C" w14:paraId="46832C80" w14:textId="77777777" w:rsidTr="005B594B">
        <w:tc>
          <w:tcPr>
            <w:tcW w:w="2839" w:type="dxa"/>
            <w:tcBorders>
              <w:left w:val="nil"/>
              <w:right w:val="nil"/>
            </w:tcBorders>
            <w:vAlign w:val="center"/>
          </w:tcPr>
          <w:p w14:paraId="3E73B2B8" w14:textId="1493B302" w:rsidR="00754397" w:rsidRPr="00B7684F" w:rsidRDefault="00E2495E" w:rsidP="00CC77C4">
            <w:r>
              <w:t>Azúcar</w:t>
            </w:r>
          </w:p>
        </w:tc>
        <w:tc>
          <w:tcPr>
            <w:tcW w:w="821" w:type="dxa"/>
            <w:tcBorders>
              <w:left w:val="nil"/>
              <w:right w:val="nil"/>
            </w:tcBorders>
            <w:vAlign w:val="center"/>
          </w:tcPr>
          <w:p w14:paraId="779C0EE3" w14:textId="77777777" w:rsidR="00754397" w:rsidRPr="00B7684F" w:rsidRDefault="00754397" w:rsidP="00CC77C4">
            <w:r>
              <w:t>377</w:t>
            </w:r>
          </w:p>
        </w:tc>
        <w:tc>
          <w:tcPr>
            <w:tcW w:w="420" w:type="dxa"/>
            <w:tcBorders>
              <w:left w:val="nil"/>
              <w:right w:val="nil"/>
            </w:tcBorders>
            <w:vAlign w:val="center"/>
          </w:tcPr>
          <w:p w14:paraId="38F416B2" w14:textId="77777777" w:rsidR="00754397" w:rsidRPr="00B7684F" w:rsidRDefault="00754397" w:rsidP="00CC77C4">
            <w:r w:rsidRPr="00B7684F">
              <w:t>g</w:t>
            </w:r>
          </w:p>
        </w:tc>
        <w:tc>
          <w:tcPr>
            <w:tcW w:w="5124" w:type="dxa"/>
            <w:vMerge w:val="restart"/>
            <w:tcBorders>
              <w:top w:val="nil"/>
              <w:left w:val="dashed" w:sz="6" w:space="0" w:color="833C0B" w:themeColor="accent2" w:themeShade="80"/>
              <w:bottom w:val="nil"/>
              <w:right w:val="nil"/>
            </w:tcBorders>
          </w:tcPr>
          <w:p w14:paraId="07178ACD" w14:textId="7ABEDA68" w:rsidR="00754397" w:rsidRPr="00BD475C" w:rsidRDefault="00754397" w:rsidP="00025C4B">
            <w:pPr>
              <w:pStyle w:val="Prrafodelista"/>
              <w:numPr>
                <w:ilvl w:val="0"/>
                <w:numId w:val="1"/>
              </w:numPr>
            </w:pPr>
            <w:r>
              <w:rPr>
                <w:rFonts w:cs="Times New Roman"/>
              </w:rPr>
              <w:t xml:space="preserve">Batir </w:t>
            </w:r>
            <w:proofErr w:type="spellStart"/>
            <w:r w:rsidRPr="00401A2D">
              <w:rPr>
                <w:rFonts w:cs="Times New Roman"/>
                <w:b/>
              </w:rPr>
              <w:t>Ovablanca</w:t>
            </w:r>
            <w:proofErr w:type="spellEnd"/>
            <w:r>
              <w:rPr>
                <w:rFonts w:cs="Times New Roman"/>
              </w:rPr>
              <w:t xml:space="preserve"> con 30 g de agua</w:t>
            </w:r>
            <w:r w:rsidR="00914446">
              <w:rPr>
                <w:rFonts w:cs="Times New Roman"/>
              </w:rPr>
              <w:t xml:space="preserve"> por espacio de 10 minutos.</w:t>
            </w:r>
          </w:p>
          <w:p w14:paraId="2D348FAC" w14:textId="77777777" w:rsidR="00BD475C" w:rsidRPr="00914446" w:rsidRDefault="00BD475C" w:rsidP="00025C4B">
            <w:pPr>
              <w:pStyle w:val="Prrafodelista"/>
              <w:numPr>
                <w:ilvl w:val="0"/>
                <w:numId w:val="1"/>
              </w:numPr>
            </w:pPr>
            <w:r>
              <w:rPr>
                <w:rFonts w:cs="Times New Roman"/>
              </w:rPr>
              <w:t>Tostar los frutos secos</w:t>
            </w:r>
          </w:p>
          <w:p w14:paraId="547891F9" w14:textId="77777777" w:rsidR="00914446" w:rsidRDefault="00401A2D" w:rsidP="00025C4B">
            <w:pPr>
              <w:pStyle w:val="Prrafodelista"/>
              <w:numPr>
                <w:ilvl w:val="0"/>
                <w:numId w:val="1"/>
              </w:numPr>
            </w:pPr>
            <w:r>
              <w:t>Cocinar</w:t>
            </w:r>
            <w:r w:rsidR="00BD475C">
              <w:t xml:space="preserve"> el azucar, glucosa y agua a 140 grados</w:t>
            </w:r>
          </w:p>
          <w:p w14:paraId="3084EB27" w14:textId="77777777" w:rsidR="00754397" w:rsidRDefault="00BD475C" w:rsidP="00025C4B">
            <w:pPr>
              <w:pStyle w:val="Prrafodelista"/>
              <w:numPr>
                <w:ilvl w:val="0"/>
                <w:numId w:val="1"/>
              </w:numPr>
            </w:pPr>
            <w:r>
              <w:t xml:space="preserve">Aparte cocinar la miel a 130 grados (comenzar la </w:t>
            </w:r>
            <w:r w:rsidR="00401A2D">
              <w:t>cocción</w:t>
            </w:r>
            <w:r>
              <w:t xml:space="preserve"> cuando el azucar este a 125 grados ya que se cocina </w:t>
            </w:r>
            <w:r w:rsidR="00401A2D">
              <w:t>más</w:t>
            </w:r>
            <w:r>
              <w:t xml:space="preserve"> rápido)</w:t>
            </w:r>
          </w:p>
          <w:p w14:paraId="763E0E02" w14:textId="77777777" w:rsidR="00BD475C" w:rsidRDefault="00BD475C" w:rsidP="00025C4B">
            <w:pPr>
              <w:pStyle w:val="Prrafodelista"/>
              <w:numPr>
                <w:ilvl w:val="0"/>
                <w:numId w:val="1"/>
              </w:numPr>
            </w:pPr>
            <w:r>
              <w:t xml:space="preserve">Agregar primero la miel y luego el </w:t>
            </w:r>
            <w:r w:rsidR="00401A2D">
              <w:t>almíbar</w:t>
            </w:r>
            <w:r>
              <w:t xml:space="preserve"> en forma de hilo.</w:t>
            </w:r>
          </w:p>
          <w:p w14:paraId="45AC5092" w14:textId="77777777" w:rsidR="00BD475C" w:rsidRDefault="00BD475C" w:rsidP="00025C4B">
            <w:pPr>
              <w:pStyle w:val="Prrafodelista"/>
              <w:numPr>
                <w:ilvl w:val="0"/>
                <w:numId w:val="1"/>
              </w:numPr>
            </w:pPr>
            <w:r>
              <w:t xml:space="preserve">A mitad del batido cambiar el batidor por lira ir dándole calor con pistola de calor. </w:t>
            </w:r>
          </w:p>
          <w:p w14:paraId="7E9BD5F7" w14:textId="77777777" w:rsidR="00BD475C" w:rsidRDefault="00BD475C" w:rsidP="00025C4B">
            <w:pPr>
              <w:pStyle w:val="Prrafodelista"/>
              <w:numPr>
                <w:ilvl w:val="0"/>
                <w:numId w:val="1"/>
              </w:numPr>
            </w:pPr>
            <w:r>
              <w:t>Agregar la fruta seca tibia.</w:t>
            </w:r>
          </w:p>
          <w:p w14:paraId="31193D04" w14:textId="5F15F439" w:rsidR="00BD475C" w:rsidRDefault="00BD475C" w:rsidP="00025C4B">
            <w:pPr>
              <w:pStyle w:val="Prrafodelista"/>
              <w:numPr>
                <w:ilvl w:val="0"/>
                <w:numId w:val="1"/>
              </w:numPr>
              <w:rPr>
                <w:lang w:val="es-AR"/>
              </w:rPr>
            </w:pPr>
            <w:r w:rsidRPr="00BD475C">
              <w:rPr>
                <w:lang w:val="es-AR"/>
              </w:rPr>
              <w:t xml:space="preserve">Extender entre dos </w:t>
            </w:r>
            <w:r w:rsidR="00431143">
              <w:rPr>
                <w:lang w:val="es-AR"/>
              </w:rPr>
              <w:t>láminas</w:t>
            </w:r>
            <w:r w:rsidR="00E2495E">
              <w:rPr>
                <w:lang w:val="es-AR"/>
              </w:rPr>
              <w:t xml:space="preserve"> de silicona a</w:t>
            </w:r>
            <w:r w:rsidRPr="00BD475C">
              <w:rPr>
                <w:lang w:val="es-AR"/>
              </w:rPr>
              <w:t xml:space="preserve"> un</w:t>
            </w:r>
            <w:r>
              <w:rPr>
                <w:lang w:val="es-AR"/>
              </w:rPr>
              <w:t xml:space="preserve"> espesor de 1 cm.</w:t>
            </w:r>
          </w:p>
          <w:p w14:paraId="3B6C5845" w14:textId="7B54FA98" w:rsidR="00E2495E" w:rsidRPr="00BD475C" w:rsidRDefault="00E2495E" w:rsidP="00025C4B">
            <w:pPr>
              <w:pStyle w:val="Prrafodelista"/>
              <w:numPr>
                <w:ilvl w:val="0"/>
                <w:numId w:val="1"/>
              </w:numPr>
              <w:rPr>
                <w:lang w:val="es-AR"/>
              </w:rPr>
            </w:pPr>
            <w:r>
              <w:rPr>
                <w:lang w:val="es-AR"/>
              </w:rPr>
              <w:t xml:space="preserve">Dejar enfriar y </w:t>
            </w:r>
            <w:proofErr w:type="spellStart"/>
            <w:r w:rsidR="00431143">
              <w:rPr>
                <w:lang w:val="es-AR"/>
              </w:rPr>
              <w:t>porcionar</w:t>
            </w:r>
            <w:proofErr w:type="spellEnd"/>
            <w:r>
              <w:rPr>
                <w:lang w:val="es-AR"/>
              </w:rPr>
              <w:t xml:space="preserve">. </w:t>
            </w:r>
          </w:p>
        </w:tc>
      </w:tr>
      <w:tr w:rsidR="00754397" w:rsidRPr="00B7684F" w14:paraId="3FAFBF4C" w14:textId="77777777" w:rsidTr="005B594B">
        <w:tc>
          <w:tcPr>
            <w:tcW w:w="2839" w:type="dxa"/>
            <w:tcBorders>
              <w:left w:val="nil"/>
              <w:right w:val="nil"/>
            </w:tcBorders>
            <w:vAlign w:val="center"/>
          </w:tcPr>
          <w:p w14:paraId="314F17BF" w14:textId="77777777" w:rsidR="00754397" w:rsidRPr="003A04AC" w:rsidRDefault="00754397" w:rsidP="00CC77C4">
            <w:r>
              <w:t>Agua</w:t>
            </w:r>
          </w:p>
        </w:tc>
        <w:tc>
          <w:tcPr>
            <w:tcW w:w="821" w:type="dxa"/>
            <w:tcBorders>
              <w:left w:val="nil"/>
              <w:right w:val="nil"/>
            </w:tcBorders>
            <w:vAlign w:val="center"/>
          </w:tcPr>
          <w:p w14:paraId="424ECDC8" w14:textId="77777777" w:rsidR="00754397" w:rsidRPr="00B7684F" w:rsidRDefault="00754397" w:rsidP="00CC77C4">
            <w:r>
              <w:t>100</w:t>
            </w:r>
          </w:p>
        </w:tc>
        <w:tc>
          <w:tcPr>
            <w:tcW w:w="420" w:type="dxa"/>
            <w:tcBorders>
              <w:left w:val="nil"/>
              <w:right w:val="nil"/>
            </w:tcBorders>
            <w:vAlign w:val="center"/>
          </w:tcPr>
          <w:p w14:paraId="643951DD" w14:textId="77777777" w:rsidR="00754397" w:rsidRPr="00B7684F" w:rsidRDefault="00754397" w:rsidP="00CC77C4">
            <w:r w:rsidRPr="00B7684F">
              <w:t>g</w:t>
            </w:r>
          </w:p>
        </w:tc>
        <w:tc>
          <w:tcPr>
            <w:tcW w:w="5124" w:type="dxa"/>
            <w:vMerge/>
            <w:tcBorders>
              <w:top w:val="nil"/>
              <w:left w:val="dashed" w:sz="6" w:space="0" w:color="833C0B" w:themeColor="accent2" w:themeShade="80"/>
              <w:bottom w:val="nil"/>
              <w:right w:val="nil"/>
            </w:tcBorders>
          </w:tcPr>
          <w:p w14:paraId="06066DD2" w14:textId="77777777" w:rsidR="00754397" w:rsidRPr="00B7684F" w:rsidRDefault="00754397" w:rsidP="00CC77C4"/>
        </w:tc>
      </w:tr>
      <w:tr w:rsidR="00754397" w:rsidRPr="00B7684F" w14:paraId="43A3FA4A" w14:textId="77777777" w:rsidTr="005B594B">
        <w:tc>
          <w:tcPr>
            <w:tcW w:w="2839" w:type="dxa"/>
            <w:tcBorders>
              <w:left w:val="nil"/>
              <w:right w:val="nil"/>
            </w:tcBorders>
            <w:vAlign w:val="center"/>
          </w:tcPr>
          <w:p w14:paraId="544A8E51" w14:textId="77777777" w:rsidR="00754397" w:rsidRPr="003A04AC" w:rsidRDefault="00754397" w:rsidP="00CC77C4">
            <w:r>
              <w:t>Glucosa</w:t>
            </w:r>
          </w:p>
        </w:tc>
        <w:tc>
          <w:tcPr>
            <w:tcW w:w="821" w:type="dxa"/>
            <w:tcBorders>
              <w:left w:val="nil"/>
              <w:right w:val="nil"/>
            </w:tcBorders>
            <w:vAlign w:val="center"/>
          </w:tcPr>
          <w:p w14:paraId="4B428CBF" w14:textId="77777777" w:rsidR="00754397" w:rsidRPr="00B7684F" w:rsidRDefault="00754397" w:rsidP="00CC77C4">
            <w:r>
              <w:t>90</w:t>
            </w:r>
          </w:p>
        </w:tc>
        <w:tc>
          <w:tcPr>
            <w:tcW w:w="420" w:type="dxa"/>
            <w:tcBorders>
              <w:left w:val="nil"/>
              <w:right w:val="nil"/>
            </w:tcBorders>
            <w:vAlign w:val="center"/>
          </w:tcPr>
          <w:p w14:paraId="531E54A0" w14:textId="77777777" w:rsidR="00754397" w:rsidRPr="00B7684F" w:rsidRDefault="00754397" w:rsidP="00CC77C4">
            <w:r w:rsidRPr="00B7684F">
              <w:t>g</w:t>
            </w:r>
          </w:p>
        </w:tc>
        <w:tc>
          <w:tcPr>
            <w:tcW w:w="5124" w:type="dxa"/>
            <w:vMerge/>
            <w:tcBorders>
              <w:top w:val="nil"/>
              <w:left w:val="dashed" w:sz="6" w:space="0" w:color="833C0B" w:themeColor="accent2" w:themeShade="80"/>
              <w:bottom w:val="nil"/>
              <w:right w:val="nil"/>
            </w:tcBorders>
          </w:tcPr>
          <w:p w14:paraId="4DA164C7" w14:textId="77777777" w:rsidR="00754397" w:rsidRPr="00B7684F" w:rsidRDefault="00754397" w:rsidP="00CC77C4"/>
        </w:tc>
      </w:tr>
      <w:tr w:rsidR="00754397" w:rsidRPr="00B7684F" w14:paraId="163CA9DB" w14:textId="77777777" w:rsidTr="005B594B">
        <w:tc>
          <w:tcPr>
            <w:tcW w:w="2839" w:type="dxa"/>
            <w:tcBorders>
              <w:left w:val="nil"/>
              <w:right w:val="nil"/>
            </w:tcBorders>
            <w:vAlign w:val="center"/>
          </w:tcPr>
          <w:p w14:paraId="04C5B41D" w14:textId="77777777" w:rsidR="00754397" w:rsidRPr="00B7684F" w:rsidRDefault="00754397" w:rsidP="00CC77C4">
            <w:r>
              <w:t>Miel</w:t>
            </w:r>
          </w:p>
        </w:tc>
        <w:tc>
          <w:tcPr>
            <w:tcW w:w="821" w:type="dxa"/>
            <w:tcBorders>
              <w:left w:val="nil"/>
              <w:right w:val="nil"/>
            </w:tcBorders>
            <w:vAlign w:val="center"/>
          </w:tcPr>
          <w:p w14:paraId="2F9B7E19" w14:textId="77777777" w:rsidR="00754397" w:rsidRPr="00B7684F" w:rsidRDefault="00754397" w:rsidP="00CC77C4">
            <w:r>
              <w:t>250</w:t>
            </w:r>
          </w:p>
        </w:tc>
        <w:tc>
          <w:tcPr>
            <w:tcW w:w="420" w:type="dxa"/>
            <w:tcBorders>
              <w:left w:val="nil"/>
              <w:right w:val="nil"/>
            </w:tcBorders>
            <w:vAlign w:val="center"/>
          </w:tcPr>
          <w:p w14:paraId="7B415C72" w14:textId="77777777" w:rsidR="00754397" w:rsidRPr="00B7684F" w:rsidRDefault="00754397" w:rsidP="00CC77C4">
            <w:r w:rsidRPr="00B7684F">
              <w:t>g</w:t>
            </w:r>
          </w:p>
        </w:tc>
        <w:tc>
          <w:tcPr>
            <w:tcW w:w="5124" w:type="dxa"/>
            <w:vMerge/>
            <w:tcBorders>
              <w:top w:val="nil"/>
              <w:left w:val="dashed" w:sz="6" w:space="0" w:color="833C0B" w:themeColor="accent2" w:themeShade="80"/>
              <w:bottom w:val="nil"/>
              <w:right w:val="nil"/>
            </w:tcBorders>
          </w:tcPr>
          <w:p w14:paraId="158479AD" w14:textId="77777777" w:rsidR="00754397" w:rsidRPr="00B7684F" w:rsidRDefault="00754397" w:rsidP="00CC77C4"/>
        </w:tc>
      </w:tr>
      <w:tr w:rsidR="00754397" w:rsidRPr="00B7684F" w14:paraId="7FF8C335" w14:textId="77777777" w:rsidTr="005B594B">
        <w:tc>
          <w:tcPr>
            <w:tcW w:w="2839" w:type="dxa"/>
            <w:tcBorders>
              <w:left w:val="nil"/>
              <w:right w:val="nil"/>
            </w:tcBorders>
            <w:vAlign w:val="center"/>
          </w:tcPr>
          <w:p w14:paraId="304CFF64" w14:textId="77777777" w:rsidR="00754397" w:rsidRPr="00401A2D" w:rsidRDefault="00754397" w:rsidP="00CC77C4">
            <w:pPr>
              <w:rPr>
                <w:b/>
              </w:rPr>
            </w:pPr>
            <w:proofErr w:type="spellStart"/>
            <w:r w:rsidRPr="00401A2D">
              <w:rPr>
                <w:b/>
              </w:rPr>
              <w:t>Ovablanca</w:t>
            </w:r>
            <w:proofErr w:type="spellEnd"/>
          </w:p>
        </w:tc>
        <w:tc>
          <w:tcPr>
            <w:tcW w:w="821" w:type="dxa"/>
            <w:tcBorders>
              <w:left w:val="nil"/>
              <w:right w:val="nil"/>
            </w:tcBorders>
            <w:vAlign w:val="center"/>
          </w:tcPr>
          <w:p w14:paraId="14EE6816" w14:textId="77777777" w:rsidR="00754397" w:rsidRPr="00B7684F" w:rsidRDefault="00754397" w:rsidP="00CC77C4">
            <w:r>
              <w:t>70</w:t>
            </w:r>
          </w:p>
        </w:tc>
        <w:tc>
          <w:tcPr>
            <w:tcW w:w="420" w:type="dxa"/>
            <w:tcBorders>
              <w:left w:val="nil"/>
              <w:right w:val="nil"/>
            </w:tcBorders>
            <w:vAlign w:val="center"/>
          </w:tcPr>
          <w:p w14:paraId="191BD5C8" w14:textId="77777777" w:rsidR="00754397" w:rsidRPr="00B7684F" w:rsidRDefault="00754397" w:rsidP="00CC77C4">
            <w:r w:rsidRPr="00B7684F">
              <w:t>g</w:t>
            </w:r>
          </w:p>
        </w:tc>
        <w:tc>
          <w:tcPr>
            <w:tcW w:w="5124" w:type="dxa"/>
            <w:vMerge/>
            <w:tcBorders>
              <w:top w:val="nil"/>
              <w:left w:val="dashed" w:sz="6" w:space="0" w:color="833C0B" w:themeColor="accent2" w:themeShade="80"/>
              <w:bottom w:val="nil"/>
              <w:right w:val="nil"/>
            </w:tcBorders>
          </w:tcPr>
          <w:p w14:paraId="5BE51F90" w14:textId="77777777" w:rsidR="00754397" w:rsidRPr="00B7684F" w:rsidRDefault="00754397" w:rsidP="00CC77C4"/>
        </w:tc>
      </w:tr>
      <w:tr w:rsidR="00401A2D" w:rsidRPr="00B7684F" w14:paraId="73C3E6C3" w14:textId="77777777" w:rsidTr="005B594B">
        <w:tc>
          <w:tcPr>
            <w:tcW w:w="2839" w:type="dxa"/>
            <w:tcBorders>
              <w:left w:val="nil"/>
              <w:right w:val="nil"/>
            </w:tcBorders>
            <w:vAlign w:val="center"/>
          </w:tcPr>
          <w:p w14:paraId="0565B7AD" w14:textId="77777777" w:rsidR="00401A2D" w:rsidRPr="00B7684F" w:rsidRDefault="00401A2D" w:rsidP="00401A2D">
            <w:r>
              <w:t>Agua</w:t>
            </w:r>
          </w:p>
        </w:tc>
        <w:tc>
          <w:tcPr>
            <w:tcW w:w="821" w:type="dxa"/>
            <w:tcBorders>
              <w:left w:val="nil"/>
              <w:right w:val="nil"/>
            </w:tcBorders>
            <w:vAlign w:val="center"/>
          </w:tcPr>
          <w:p w14:paraId="2A441F39" w14:textId="77777777" w:rsidR="00401A2D" w:rsidRPr="00B7684F" w:rsidRDefault="00401A2D" w:rsidP="00401A2D">
            <w:r>
              <w:t>30</w:t>
            </w:r>
          </w:p>
        </w:tc>
        <w:tc>
          <w:tcPr>
            <w:tcW w:w="420" w:type="dxa"/>
            <w:tcBorders>
              <w:left w:val="nil"/>
              <w:right w:val="nil"/>
            </w:tcBorders>
            <w:vAlign w:val="center"/>
          </w:tcPr>
          <w:p w14:paraId="126E8A1A" w14:textId="77777777" w:rsidR="00401A2D" w:rsidRPr="00B7684F" w:rsidRDefault="00401A2D" w:rsidP="00401A2D">
            <w:r w:rsidRPr="00B7684F">
              <w:t>g</w:t>
            </w:r>
          </w:p>
        </w:tc>
        <w:tc>
          <w:tcPr>
            <w:tcW w:w="5124" w:type="dxa"/>
            <w:vMerge/>
            <w:tcBorders>
              <w:top w:val="nil"/>
              <w:left w:val="dashed" w:sz="6" w:space="0" w:color="833C0B" w:themeColor="accent2" w:themeShade="80"/>
              <w:bottom w:val="nil"/>
              <w:right w:val="nil"/>
            </w:tcBorders>
          </w:tcPr>
          <w:p w14:paraId="35B4CA5B" w14:textId="77777777" w:rsidR="00401A2D" w:rsidRPr="00B7684F" w:rsidRDefault="00401A2D" w:rsidP="00401A2D"/>
        </w:tc>
      </w:tr>
      <w:tr w:rsidR="00401A2D" w:rsidRPr="00B7684F" w14:paraId="7CF3F963" w14:textId="77777777" w:rsidTr="005B594B">
        <w:tc>
          <w:tcPr>
            <w:tcW w:w="2839" w:type="dxa"/>
            <w:tcBorders>
              <w:left w:val="nil"/>
              <w:right w:val="nil"/>
            </w:tcBorders>
            <w:vAlign w:val="center"/>
          </w:tcPr>
          <w:p w14:paraId="3D78C1A6" w14:textId="00C8B003" w:rsidR="00401A2D" w:rsidRDefault="00E2495E" w:rsidP="00401A2D">
            <w:r>
              <w:t>Almendras y Pistachos</w:t>
            </w:r>
          </w:p>
        </w:tc>
        <w:tc>
          <w:tcPr>
            <w:tcW w:w="821" w:type="dxa"/>
            <w:tcBorders>
              <w:left w:val="nil"/>
              <w:right w:val="nil"/>
            </w:tcBorders>
            <w:vAlign w:val="center"/>
          </w:tcPr>
          <w:p w14:paraId="5CA9CC0E" w14:textId="77777777" w:rsidR="00401A2D" w:rsidRDefault="00401A2D" w:rsidP="00401A2D">
            <w:r>
              <w:t>450</w:t>
            </w:r>
          </w:p>
        </w:tc>
        <w:tc>
          <w:tcPr>
            <w:tcW w:w="420" w:type="dxa"/>
            <w:tcBorders>
              <w:left w:val="nil"/>
              <w:right w:val="nil"/>
            </w:tcBorders>
            <w:vAlign w:val="center"/>
          </w:tcPr>
          <w:p w14:paraId="79060B40" w14:textId="77777777" w:rsidR="00401A2D" w:rsidRPr="00B7684F" w:rsidRDefault="00401A2D" w:rsidP="00401A2D">
            <w:r>
              <w:t>g</w:t>
            </w:r>
          </w:p>
        </w:tc>
        <w:tc>
          <w:tcPr>
            <w:tcW w:w="5124" w:type="dxa"/>
            <w:vMerge/>
            <w:tcBorders>
              <w:top w:val="nil"/>
              <w:left w:val="dashed" w:sz="6" w:space="0" w:color="833C0B" w:themeColor="accent2" w:themeShade="80"/>
              <w:bottom w:val="nil"/>
              <w:right w:val="nil"/>
            </w:tcBorders>
          </w:tcPr>
          <w:p w14:paraId="77EA921A" w14:textId="77777777" w:rsidR="00401A2D" w:rsidRPr="00B7684F" w:rsidRDefault="00401A2D" w:rsidP="00401A2D"/>
        </w:tc>
      </w:tr>
      <w:tr w:rsidR="00401A2D" w:rsidRPr="00B7684F" w14:paraId="05DDDB19" w14:textId="77777777" w:rsidTr="005B594B">
        <w:tc>
          <w:tcPr>
            <w:tcW w:w="2839" w:type="dxa"/>
            <w:tcBorders>
              <w:left w:val="nil"/>
              <w:right w:val="nil"/>
            </w:tcBorders>
            <w:vAlign w:val="center"/>
          </w:tcPr>
          <w:p w14:paraId="36B3343D" w14:textId="77777777" w:rsidR="00401A2D" w:rsidRDefault="00401A2D" w:rsidP="00401A2D">
            <w:r>
              <w:t>Láminas de Ostia</w:t>
            </w:r>
          </w:p>
        </w:tc>
        <w:tc>
          <w:tcPr>
            <w:tcW w:w="821" w:type="dxa"/>
            <w:tcBorders>
              <w:left w:val="nil"/>
              <w:right w:val="nil"/>
            </w:tcBorders>
            <w:vAlign w:val="center"/>
          </w:tcPr>
          <w:p w14:paraId="13E7E9F2" w14:textId="77777777" w:rsidR="00401A2D" w:rsidRDefault="00401A2D" w:rsidP="00401A2D">
            <w:r>
              <w:t>2</w:t>
            </w:r>
          </w:p>
        </w:tc>
        <w:tc>
          <w:tcPr>
            <w:tcW w:w="420" w:type="dxa"/>
            <w:tcBorders>
              <w:left w:val="nil"/>
              <w:right w:val="nil"/>
            </w:tcBorders>
            <w:vAlign w:val="center"/>
          </w:tcPr>
          <w:p w14:paraId="43069DF7" w14:textId="77777777" w:rsidR="00401A2D" w:rsidRPr="00B7684F" w:rsidRDefault="00401A2D" w:rsidP="00401A2D">
            <w:r>
              <w:t>U</w:t>
            </w:r>
          </w:p>
        </w:tc>
        <w:tc>
          <w:tcPr>
            <w:tcW w:w="5124" w:type="dxa"/>
            <w:vMerge/>
            <w:tcBorders>
              <w:top w:val="nil"/>
              <w:left w:val="dashed" w:sz="6" w:space="0" w:color="833C0B" w:themeColor="accent2" w:themeShade="80"/>
              <w:bottom w:val="nil"/>
              <w:right w:val="nil"/>
            </w:tcBorders>
          </w:tcPr>
          <w:p w14:paraId="6FE6D748" w14:textId="77777777" w:rsidR="00401A2D" w:rsidRPr="00B7684F" w:rsidRDefault="00401A2D" w:rsidP="00401A2D"/>
        </w:tc>
      </w:tr>
      <w:tr w:rsidR="00401A2D" w:rsidRPr="00B7684F" w14:paraId="4F48BBBB" w14:textId="77777777" w:rsidTr="005B594B">
        <w:tc>
          <w:tcPr>
            <w:tcW w:w="2839" w:type="dxa"/>
            <w:tcBorders>
              <w:left w:val="nil"/>
              <w:right w:val="nil"/>
            </w:tcBorders>
            <w:vAlign w:val="center"/>
          </w:tcPr>
          <w:p w14:paraId="2B2AFDF6" w14:textId="77777777" w:rsidR="00401A2D" w:rsidRDefault="00401A2D" w:rsidP="00401A2D"/>
        </w:tc>
        <w:tc>
          <w:tcPr>
            <w:tcW w:w="821" w:type="dxa"/>
            <w:tcBorders>
              <w:left w:val="nil"/>
              <w:right w:val="nil"/>
            </w:tcBorders>
            <w:vAlign w:val="center"/>
          </w:tcPr>
          <w:p w14:paraId="2B5DA2D5" w14:textId="77777777" w:rsidR="00401A2D" w:rsidRDefault="00401A2D" w:rsidP="00401A2D"/>
        </w:tc>
        <w:tc>
          <w:tcPr>
            <w:tcW w:w="420" w:type="dxa"/>
            <w:tcBorders>
              <w:left w:val="nil"/>
              <w:right w:val="nil"/>
            </w:tcBorders>
            <w:vAlign w:val="center"/>
          </w:tcPr>
          <w:p w14:paraId="423C7E66" w14:textId="77777777" w:rsidR="00401A2D" w:rsidRPr="00B7684F" w:rsidRDefault="00401A2D" w:rsidP="00401A2D"/>
        </w:tc>
        <w:tc>
          <w:tcPr>
            <w:tcW w:w="5124" w:type="dxa"/>
            <w:vMerge/>
            <w:tcBorders>
              <w:top w:val="nil"/>
              <w:left w:val="dashed" w:sz="6" w:space="0" w:color="833C0B" w:themeColor="accent2" w:themeShade="80"/>
              <w:bottom w:val="nil"/>
              <w:right w:val="nil"/>
            </w:tcBorders>
          </w:tcPr>
          <w:p w14:paraId="25C9F1AA" w14:textId="77777777" w:rsidR="00401A2D" w:rsidRPr="00B7684F" w:rsidRDefault="00401A2D" w:rsidP="00401A2D"/>
        </w:tc>
      </w:tr>
    </w:tbl>
    <w:p w14:paraId="3456DEE2" w14:textId="1C2B0694" w:rsidR="00E71D7D" w:rsidRDefault="00E71D7D" w:rsidP="00CC77C4"/>
    <w:p w14:paraId="0921DC4D" w14:textId="098B0E37" w:rsidR="00025C4B" w:rsidRDefault="00025C4B" w:rsidP="00CC77C4">
      <w:proofErr w:type="spellStart"/>
      <w:r>
        <w:t>Tips</w:t>
      </w:r>
      <w:proofErr w:type="spellEnd"/>
      <w:r>
        <w:t>: Para hacer la versión de turrón de chocolate</w:t>
      </w:r>
      <w:r w:rsidR="004B2059" w:rsidRPr="004B2059">
        <w:tab/>
      </w:r>
      <w:r w:rsidR="004B2059">
        <w:t>i</w:t>
      </w:r>
      <w:r w:rsidR="004B2059" w:rsidRPr="004B2059">
        <w:t xml:space="preserve">ncorporar </w:t>
      </w:r>
      <w:r w:rsidR="001E295A">
        <w:t xml:space="preserve">200 g de </w:t>
      </w:r>
      <w:proofErr w:type="spellStart"/>
      <w:r w:rsidR="004B2059" w:rsidRPr="004B2059">
        <w:t>Carat</w:t>
      </w:r>
      <w:proofErr w:type="spellEnd"/>
      <w:r w:rsidR="004B2059" w:rsidRPr="004B2059">
        <w:t xml:space="preserve"> </w:t>
      </w:r>
      <w:proofErr w:type="spellStart"/>
      <w:r w:rsidR="004B2059" w:rsidRPr="004B2059">
        <w:t>Coverlux</w:t>
      </w:r>
      <w:proofErr w:type="spellEnd"/>
      <w:r w:rsidR="004B2059" w:rsidRPr="004B2059">
        <w:t xml:space="preserve"> Semiamargo </w:t>
      </w:r>
      <w:r w:rsidR="001E295A">
        <w:t>f</w:t>
      </w:r>
      <w:r w:rsidR="004B2059" w:rsidRPr="004B2059">
        <w:t>undido</w:t>
      </w:r>
      <w:r w:rsidR="001E295A">
        <w:t xml:space="preserve">, </w:t>
      </w:r>
      <w:r w:rsidR="004B2059">
        <w:t>antes de sumar la fruta seca</w:t>
      </w:r>
      <w:r w:rsidR="001E295A">
        <w:t>, obteniéndose 5 un de 315 g c/u</w:t>
      </w:r>
      <w:r w:rsidR="004B2059" w:rsidRPr="004B2059">
        <w:t>.</w:t>
      </w:r>
    </w:p>
    <w:p w14:paraId="377A8467" w14:textId="77777777" w:rsidR="00025C4B" w:rsidRPr="00B7684F" w:rsidRDefault="00025C4B" w:rsidP="00CC77C4"/>
    <w:p w14:paraId="458202D4" w14:textId="77777777" w:rsidR="00636EB1" w:rsidRDefault="00636EB1" w:rsidP="00401A2D">
      <w:pPr>
        <w:pStyle w:val="Ttulo4"/>
      </w:pPr>
      <w:r w:rsidRPr="00CC77C4">
        <w:t>Rendimiento</w:t>
      </w:r>
    </w:p>
    <w:p w14:paraId="27B35110" w14:textId="06CDB1CF" w:rsidR="007167E4" w:rsidRPr="007167E4" w:rsidRDefault="006D5F13" w:rsidP="007167E4">
      <w:r>
        <w:t>5</w:t>
      </w:r>
      <w:r w:rsidR="005B594B">
        <w:t xml:space="preserve"> piezas de</w:t>
      </w:r>
      <w:r>
        <w:t xml:space="preserve"> 275 g aprox. </w:t>
      </w:r>
      <w:r w:rsidR="005B594B">
        <w:t xml:space="preserve"> </w:t>
      </w:r>
    </w:p>
    <w:p w14:paraId="5EB7D0F0" w14:textId="4CD77BC7" w:rsidR="00E2495E" w:rsidRDefault="00E2495E" w:rsidP="00CC77C4">
      <w:bookmarkStart w:id="0" w:name="_GoBack"/>
      <w:bookmarkEnd w:id="0"/>
    </w:p>
    <w:sectPr w:rsidR="00E2495E" w:rsidSect="00E71D7D">
      <w:headerReference w:type="default" r:id="rId8"/>
      <w:footerReference w:type="default" r:id="rId9"/>
      <w:pgSz w:w="11906" w:h="16838" w:code="9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DF0007" w14:textId="77777777" w:rsidR="00B33B5B" w:rsidRDefault="00B33B5B" w:rsidP="00CC77C4">
      <w:r>
        <w:separator/>
      </w:r>
    </w:p>
  </w:endnote>
  <w:endnote w:type="continuationSeparator" w:id="0">
    <w:p w14:paraId="0F891BA3" w14:textId="77777777" w:rsidR="00B33B5B" w:rsidRDefault="00B33B5B" w:rsidP="00CC7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ansa Pro Nor">
    <w:panose1 w:val="02000000000000000000"/>
    <w:charset w:val="00"/>
    <w:family w:val="auto"/>
    <w:pitch w:val="variable"/>
    <w:sig w:usb0="00000087" w:usb1="00000001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ansa Pro Bd">
    <w:panose1 w:val="02000000000000000000"/>
    <w:charset w:val="00"/>
    <w:family w:val="auto"/>
    <w:pitch w:val="variable"/>
    <w:sig w:usb0="00000087" w:usb1="00000001" w:usb2="00000000" w:usb3="00000000" w:csb0="0000009B" w:csb1="00000000"/>
  </w:font>
  <w:font w:name="Sansa Std Normal">
    <w:altName w:val="Calibri"/>
    <w:panose1 w:val="00000000000000000000"/>
    <w:charset w:val="00"/>
    <w:family w:val="modern"/>
    <w:notTrueType/>
    <w:pitch w:val="variable"/>
    <w:sig w:usb0="800000A3" w:usb1="5000204B" w:usb2="00000000" w:usb3="00000000" w:csb0="000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5B4AED" w14:textId="77777777" w:rsidR="007A1AE5" w:rsidRDefault="007A1AE5" w:rsidP="00CC77C4">
    <w:pPr>
      <w:pStyle w:val="Piedepgina"/>
    </w:pPr>
    <w:r w:rsidRPr="007A1AE5">
      <w:rPr>
        <w:noProof/>
      </w:rPr>
      <w:drawing>
        <wp:anchor distT="0" distB="0" distL="114300" distR="114300" simplePos="0" relativeHeight="251660288" behindDoc="0" locked="0" layoutInCell="1" allowOverlap="1" wp14:anchorId="72A30181" wp14:editId="727DABD8">
          <wp:simplePos x="0" y="0"/>
          <wp:positionH relativeFrom="page">
            <wp:align>right</wp:align>
          </wp:positionH>
          <wp:positionV relativeFrom="paragraph">
            <wp:posOffset>-765070</wp:posOffset>
          </wp:positionV>
          <wp:extent cx="7553325" cy="1359535"/>
          <wp:effectExtent l="0" t="0" r="9525" b="0"/>
          <wp:wrapNone/>
          <wp:docPr id="25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359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537F05" w14:textId="77777777" w:rsidR="00B33B5B" w:rsidRDefault="00B33B5B" w:rsidP="00CC77C4">
      <w:r>
        <w:separator/>
      </w:r>
    </w:p>
  </w:footnote>
  <w:footnote w:type="continuationSeparator" w:id="0">
    <w:p w14:paraId="35F27E9B" w14:textId="77777777" w:rsidR="00B33B5B" w:rsidRDefault="00B33B5B" w:rsidP="00CC77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87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dashed" w:sz="8" w:space="0" w:color="262626" w:themeColor="text1" w:themeTint="D9"/>
        <w:insideV w:val="dotted" w:sz="4" w:space="0" w:color="auto"/>
      </w:tblBorders>
      <w:tblLook w:val="04A0" w:firstRow="1" w:lastRow="0" w:firstColumn="1" w:lastColumn="0" w:noHBand="0" w:noVBand="1"/>
    </w:tblPr>
    <w:tblGrid>
      <w:gridCol w:w="1560"/>
      <w:gridCol w:w="7229"/>
    </w:tblGrid>
    <w:tr w:rsidR="007A1AE5" w:rsidRPr="00665CB6" w14:paraId="1D4515C4" w14:textId="77777777" w:rsidTr="007A1AE5">
      <w:trPr>
        <w:trHeight w:val="694"/>
      </w:trPr>
      <w:tc>
        <w:tcPr>
          <w:tcW w:w="1560" w:type="dxa"/>
        </w:tcPr>
        <w:p w14:paraId="6D61F6DF" w14:textId="77777777" w:rsidR="007A1AE5" w:rsidRPr="007A1AE5" w:rsidRDefault="007A1AE5" w:rsidP="00CC77C4">
          <w:pPr>
            <w:pStyle w:val="Ttulo2"/>
            <w:outlineLvl w:val="1"/>
          </w:pPr>
          <w:r w:rsidRPr="007A1AE5">
            <w:t>Receta</w:t>
          </w:r>
        </w:p>
      </w:tc>
      <w:tc>
        <w:tcPr>
          <w:tcW w:w="7229" w:type="dxa"/>
        </w:tcPr>
        <w:p w14:paraId="6248C89D" w14:textId="0AD9488A" w:rsidR="007A1AE5" w:rsidRPr="007A1AE5" w:rsidRDefault="00DA1035" w:rsidP="00CC77C4">
          <w:pPr>
            <w:pStyle w:val="Ttulo1"/>
            <w:outlineLvl w:val="0"/>
          </w:pPr>
          <w:r>
            <w:t>Turr</w:t>
          </w:r>
          <w:r w:rsidR="00754397">
            <w:t>ó</w:t>
          </w:r>
          <w:r>
            <w:t>n</w:t>
          </w:r>
          <w:r w:rsidR="00E2495E">
            <w:t>es</w:t>
          </w:r>
        </w:p>
      </w:tc>
    </w:tr>
  </w:tbl>
  <w:p w14:paraId="7E60B4CD" w14:textId="77777777" w:rsidR="007A1AE5" w:rsidRPr="007A1AE5" w:rsidRDefault="00544178" w:rsidP="00CC77C4">
    <w:pPr>
      <w:pStyle w:val="Encabezado"/>
    </w:pPr>
    <w:r>
      <w:rPr>
        <w:noProof/>
      </w:rPr>
      <w:drawing>
        <wp:anchor distT="0" distB="0" distL="114300" distR="114300" simplePos="0" relativeHeight="251658239" behindDoc="0" locked="0" layoutInCell="1" allowOverlap="1" wp14:anchorId="706450E3" wp14:editId="53800DEC">
          <wp:simplePos x="0" y="0"/>
          <wp:positionH relativeFrom="rightMargin">
            <wp:posOffset>-546474</wp:posOffset>
          </wp:positionH>
          <wp:positionV relativeFrom="paragraph">
            <wp:posOffset>-732790</wp:posOffset>
          </wp:positionV>
          <wp:extent cx="737870" cy="865505"/>
          <wp:effectExtent l="0" t="0" r="5080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870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F452B4"/>
    <w:multiLevelType w:val="hybridMultilevel"/>
    <w:tmpl w:val="1744D8A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035"/>
    <w:rsid w:val="00025C4B"/>
    <w:rsid w:val="001742AF"/>
    <w:rsid w:val="001E295A"/>
    <w:rsid w:val="00345B1C"/>
    <w:rsid w:val="003760E9"/>
    <w:rsid w:val="003A04AC"/>
    <w:rsid w:val="00401A2D"/>
    <w:rsid w:val="00431143"/>
    <w:rsid w:val="004B2059"/>
    <w:rsid w:val="00544178"/>
    <w:rsid w:val="005B594B"/>
    <w:rsid w:val="00603BB8"/>
    <w:rsid w:val="00636EB1"/>
    <w:rsid w:val="006679C7"/>
    <w:rsid w:val="00697321"/>
    <w:rsid w:val="006D5F13"/>
    <w:rsid w:val="007167E4"/>
    <w:rsid w:val="00754397"/>
    <w:rsid w:val="007A1AE5"/>
    <w:rsid w:val="00896344"/>
    <w:rsid w:val="008D21A1"/>
    <w:rsid w:val="008F1F45"/>
    <w:rsid w:val="00914446"/>
    <w:rsid w:val="00A00344"/>
    <w:rsid w:val="00A16212"/>
    <w:rsid w:val="00A6722C"/>
    <w:rsid w:val="00B33B5B"/>
    <w:rsid w:val="00B7684F"/>
    <w:rsid w:val="00BD475C"/>
    <w:rsid w:val="00BE1282"/>
    <w:rsid w:val="00C12D64"/>
    <w:rsid w:val="00CC77C4"/>
    <w:rsid w:val="00CD1196"/>
    <w:rsid w:val="00DA1035"/>
    <w:rsid w:val="00E2495E"/>
    <w:rsid w:val="00E71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6945E"/>
  <w15:chartTrackingRefBased/>
  <w15:docId w15:val="{1A9F75B3-820D-4F54-9E10-C26320E1B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7C4"/>
    <w:pPr>
      <w:spacing w:after="0" w:line="360" w:lineRule="auto"/>
    </w:pPr>
    <w:rPr>
      <w:rFonts w:ascii="Sansa Pro Nor" w:eastAsia="MS Mincho" w:hAnsi="Sansa Pro Nor" w:cs="Calibri"/>
      <w:color w:val="000000"/>
      <w:sz w:val="18"/>
      <w:szCs w:val="18"/>
      <w:lang w:val="es-ES_tradnl" w:eastAsia="es-ES"/>
    </w:rPr>
  </w:style>
  <w:style w:type="paragraph" w:styleId="Ttulo1">
    <w:name w:val="heading 1"/>
    <w:basedOn w:val="Ttulo"/>
    <w:next w:val="Normal"/>
    <w:link w:val="Ttulo1Car"/>
    <w:uiPriority w:val="9"/>
    <w:qFormat/>
    <w:rsid w:val="007A1AE5"/>
    <w:pPr>
      <w:framePr w:hSpace="0" w:wrap="auto" w:vAnchor="margin" w:hAnchor="text" w:yAlign="inline"/>
      <w:outlineLvl w:val="0"/>
    </w:pPr>
    <w:rPr>
      <w:noProof/>
    </w:rPr>
  </w:style>
  <w:style w:type="paragraph" w:styleId="Ttulo2">
    <w:name w:val="heading 2"/>
    <w:aliases w:val="Ing &amp; Proceso"/>
    <w:basedOn w:val="Ttulo3"/>
    <w:next w:val="Normal"/>
    <w:link w:val="Ttulo2Car"/>
    <w:uiPriority w:val="9"/>
    <w:unhideWhenUsed/>
    <w:qFormat/>
    <w:rsid w:val="007A1AE5"/>
    <w:pPr>
      <w:framePr w:hSpace="0" w:wrap="auto" w:vAnchor="margin" w:hAnchor="text" w:yAlign="inline"/>
      <w:outlineLvl w:val="1"/>
    </w:pPr>
    <w:rPr>
      <w:noProof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A1AE5"/>
    <w:pPr>
      <w:keepNext/>
      <w:keepLines/>
      <w:framePr w:hSpace="141" w:wrap="around" w:vAnchor="text" w:hAnchor="margin" w:y="442"/>
      <w:spacing w:before="40" w:line="240" w:lineRule="auto"/>
      <w:outlineLvl w:val="2"/>
    </w:pPr>
    <w:rPr>
      <w:rFonts w:ascii="Sansa Std Normal" w:eastAsiaTheme="majorEastAsia" w:hAnsi="Sansa Std Normal" w:cstheme="majorBidi"/>
      <w:color w:val="595959" w:themeColor="text1" w:themeTint="A6"/>
      <w:sz w:val="40"/>
      <w:szCs w:val="40"/>
    </w:rPr>
  </w:style>
  <w:style w:type="paragraph" w:styleId="Ttulo4">
    <w:name w:val="heading 4"/>
    <w:basedOn w:val="Ttulo2"/>
    <w:next w:val="Normal"/>
    <w:link w:val="Ttulo4Car"/>
    <w:uiPriority w:val="9"/>
    <w:unhideWhenUsed/>
    <w:qFormat/>
    <w:rsid w:val="00544178"/>
    <w:pPr>
      <w:keepNext w:val="0"/>
      <w:keepLines w:val="0"/>
      <w:spacing w:before="0"/>
      <w:outlineLvl w:val="3"/>
    </w:pPr>
    <w:rPr>
      <w:rFonts w:ascii="Sansa Pro Nor" w:eastAsia="MS Mincho" w:hAnsi="Sansa Pro Nor" w:cs="Times New Roman"/>
      <w:noProof w:val="0"/>
      <w:color w:val="FF0066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A1AE5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1AE5"/>
  </w:style>
  <w:style w:type="paragraph" w:styleId="Piedepgina">
    <w:name w:val="footer"/>
    <w:basedOn w:val="Normal"/>
    <w:link w:val="PiedepginaCar"/>
    <w:uiPriority w:val="99"/>
    <w:unhideWhenUsed/>
    <w:rsid w:val="007A1AE5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1AE5"/>
  </w:style>
  <w:style w:type="character" w:customStyle="1" w:styleId="Ttulo3Car">
    <w:name w:val="Título 3 Car"/>
    <w:basedOn w:val="Fuentedeprrafopredeter"/>
    <w:link w:val="Ttulo3"/>
    <w:uiPriority w:val="9"/>
    <w:rsid w:val="007A1AE5"/>
    <w:rPr>
      <w:rFonts w:ascii="Sansa Std Normal" w:eastAsiaTheme="majorEastAsia" w:hAnsi="Sansa Std Normal" w:cstheme="majorBidi"/>
      <w:color w:val="595959" w:themeColor="text1" w:themeTint="A6"/>
      <w:sz w:val="40"/>
      <w:szCs w:val="40"/>
      <w:lang w:val="es-ES_tradnl" w:eastAsia="es-ES"/>
    </w:rPr>
  </w:style>
  <w:style w:type="table" w:styleId="Tablaconcuadrcula">
    <w:name w:val="Table Grid"/>
    <w:basedOn w:val="Tablanormal"/>
    <w:uiPriority w:val="59"/>
    <w:rsid w:val="007A1AE5"/>
    <w:pPr>
      <w:spacing w:after="0" w:line="240" w:lineRule="auto"/>
    </w:pPr>
    <w:rPr>
      <w:rFonts w:ascii="Times New Roman" w:eastAsia="MS Mincho" w:hAnsi="Times New Roman" w:cs="Times New Roman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7A1AE5"/>
    <w:pPr>
      <w:framePr w:hSpace="141" w:wrap="around" w:vAnchor="text" w:hAnchor="margin" w:y="442"/>
      <w:spacing w:line="240" w:lineRule="auto"/>
      <w:contextualSpacing/>
    </w:pPr>
    <w:rPr>
      <w:rFonts w:ascii="Sansa Pro Bd" w:eastAsiaTheme="majorEastAsia" w:hAnsi="Sansa Pro Bd" w:cstheme="majorBidi"/>
      <w:color w:val="595959" w:themeColor="text1" w:themeTint="A6"/>
      <w:spacing w:val="-10"/>
      <w:kern w:val="28"/>
      <w:sz w:val="40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7A1AE5"/>
    <w:rPr>
      <w:rFonts w:ascii="Sansa Pro Bd" w:eastAsiaTheme="majorEastAsia" w:hAnsi="Sansa Pro Bd" w:cstheme="majorBidi"/>
      <w:color w:val="595959" w:themeColor="text1" w:themeTint="A6"/>
      <w:spacing w:val="-10"/>
      <w:kern w:val="28"/>
      <w:sz w:val="40"/>
      <w:szCs w:val="52"/>
      <w:lang w:val="es-ES_tradnl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7A1AE5"/>
    <w:rPr>
      <w:rFonts w:ascii="Sansa Pro Bd" w:eastAsiaTheme="majorEastAsia" w:hAnsi="Sansa Pro Bd" w:cstheme="majorBidi"/>
      <w:noProof/>
      <w:color w:val="595959" w:themeColor="text1" w:themeTint="A6"/>
      <w:spacing w:val="-10"/>
      <w:kern w:val="28"/>
      <w:sz w:val="40"/>
      <w:szCs w:val="52"/>
      <w:lang w:val="es-ES_tradnl" w:eastAsia="es-ES"/>
    </w:rPr>
  </w:style>
  <w:style w:type="character" w:customStyle="1" w:styleId="Ttulo2Car">
    <w:name w:val="Título 2 Car"/>
    <w:aliases w:val="Ing &amp; Proceso Car"/>
    <w:basedOn w:val="Fuentedeprrafopredeter"/>
    <w:link w:val="Ttulo2"/>
    <w:uiPriority w:val="9"/>
    <w:rsid w:val="007A1AE5"/>
    <w:rPr>
      <w:rFonts w:ascii="Sansa Std Normal" w:eastAsiaTheme="majorEastAsia" w:hAnsi="Sansa Std Normal" w:cstheme="majorBidi"/>
      <w:noProof/>
      <w:color w:val="595959" w:themeColor="text1" w:themeTint="A6"/>
      <w:sz w:val="40"/>
      <w:szCs w:val="40"/>
      <w:lang w:val="es-ES_tradnl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544178"/>
    <w:rPr>
      <w:rFonts w:ascii="Sansa Pro Nor" w:eastAsia="MS Mincho" w:hAnsi="Sansa Pro Nor" w:cs="Times New Roman"/>
      <w:color w:val="FF006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B768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15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dvi\AppData\Roaming\Microsoft\Templates\Template%20Marketing%20Pasteleri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Marketing Pasteleria</Template>
  <TotalTime>9</TotalTime>
  <Pages>1</Pages>
  <Words>140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Puratos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Sofia</dc:creator>
  <cp:keywords/>
  <dc:description/>
  <cp:lastModifiedBy>Brunelli  Federico</cp:lastModifiedBy>
  <cp:revision>5</cp:revision>
  <dcterms:created xsi:type="dcterms:W3CDTF">2021-06-29T23:28:00Z</dcterms:created>
  <dcterms:modified xsi:type="dcterms:W3CDTF">2021-07-12T21:33:00Z</dcterms:modified>
</cp:coreProperties>
</file>